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D27B" w14:textId="70C8F489" w:rsidR="00A46D49" w:rsidRPr="005C4E0D" w:rsidRDefault="00A3742A" w:rsidP="0035114B">
      <w:pPr>
        <w:spacing w:line="240" w:lineRule="auto"/>
        <w:jc w:val="center"/>
        <w:rPr>
          <w:rFonts w:asciiTheme="majorHAnsi" w:hAnsiTheme="majorHAnsi"/>
          <w:b/>
          <w:bCs/>
          <w:color w:val="FF6600" w:themeColor="accent4"/>
          <w:sz w:val="32"/>
          <w:szCs w:val="32"/>
        </w:rPr>
      </w:pPr>
      <w:r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 xml:space="preserve">Gedragscode voor </w:t>
      </w:r>
      <w:r w:rsidR="0064190D"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>t</w:t>
      </w:r>
      <w:r w:rsidR="00A46D49"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>rainer-coaches en begeleiders</w:t>
      </w:r>
    </w:p>
    <w:p w14:paraId="2E6D23DC" w14:textId="03BE01E1" w:rsidR="009F3D98" w:rsidRPr="000345AB" w:rsidRDefault="00657F80" w:rsidP="0035114B">
      <w:pPr>
        <w:spacing w:line="240" w:lineRule="auto"/>
        <w:jc w:val="center"/>
        <w:rPr>
          <w:rFonts w:asciiTheme="majorHAnsi" w:hAnsiTheme="majorHAnsi" w:cs="HK Grotesk"/>
          <w:color w:val="00378A" w:themeColor="text1"/>
        </w:rPr>
        <w:sectPr w:rsidR="009F3D98" w:rsidRPr="000345AB" w:rsidSect="00790755">
          <w:head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 w:rsidRPr="000345AB">
        <w:rPr>
          <w:rFonts w:asciiTheme="majorHAnsi" w:hAnsiTheme="majorHAnsi" w:cs="HK Grotesk"/>
          <w:color w:val="00378A" w:themeColor="text1"/>
        </w:rPr>
        <w:t xml:space="preserve"> </w:t>
      </w:r>
      <w:r w:rsidR="00233EB6" w:rsidRPr="000345AB">
        <w:rPr>
          <w:rFonts w:asciiTheme="majorHAnsi" w:hAnsiTheme="majorHAnsi" w:cs="HK Grotesk"/>
          <w:color w:val="00378A" w:themeColor="text1"/>
        </w:rPr>
        <w:t xml:space="preserve"> </w:t>
      </w:r>
      <w:r w:rsidR="0050152E" w:rsidRPr="000345AB">
        <w:rPr>
          <w:rFonts w:asciiTheme="majorHAnsi" w:hAnsiTheme="majorHAnsi" w:cs="HK Grotesk"/>
          <w:color w:val="00378A" w:themeColor="text1"/>
        </w:rPr>
        <w:t xml:space="preserve"> </w:t>
      </w:r>
    </w:p>
    <w:p w14:paraId="28BC4CF2" w14:textId="34B5D232" w:rsidR="00CD6141" w:rsidRPr="009A5D77" w:rsidRDefault="00CD6B95" w:rsidP="0035114B">
      <w:pPr>
        <w:pStyle w:val="Pa2"/>
        <w:spacing w:line="240" w:lineRule="auto"/>
        <w:rPr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V</w:t>
      </w:r>
      <w:r w:rsidR="00A1321F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eiligheid</w:t>
      </w:r>
      <w:r w:rsidR="00CD6141" w:rsidRPr="009A5D77">
        <w:rPr>
          <w:color w:val="00378A"/>
          <w:sz w:val="20"/>
          <w:szCs w:val="20"/>
        </w:rPr>
        <w:t xml:space="preserve"> </w:t>
      </w:r>
      <w:r w:rsidR="00020EAA" w:rsidRPr="009A5D77">
        <w:rPr>
          <w:b/>
          <w:bCs/>
          <w:color w:val="00378A"/>
          <w:sz w:val="20"/>
          <w:szCs w:val="20"/>
        </w:rPr>
        <w:t>en verantwoordelijkheid</w:t>
      </w:r>
    </w:p>
    <w:p w14:paraId="6B5267EE" w14:textId="2EB1B804" w:rsidR="00937535" w:rsidRPr="00937535" w:rsidRDefault="00F22EA7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0F05B2">
        <w:rPr>
          <w:rFonts w:ascii="HK Grotesk" w:hAnsi="HK Grotesk"/>
          <w:color w:val="00378A"/>
          <w:sz w:val="20"/>
          <w:szCs w:val="20"/>
        </w:rPr>
        <w:t>Heeft en</w:t>
      </w:r>
      <w:r w:rsidRPr="00BE52C0">
        <w:rPr>
          <w:rFonts w:ascii="HK Grotesk" w:hAnsi="HK Grotesk"/>
          <w:color w:val="FF0000"/>
          <w:sz w:val="20"/>
          <w:szCs w:val="20"/>
        </w:rPr>
        <w:t xml:space="preserve"> </w:t>
      </w:r>
      <w:r>
        <w:rPr>
          <w:rFonts w:ascii="HK Grotesk" w:hAnsi="HK Grotesk"/>
          <w:color w:val="00378A"/>
          <w:sz w:val="20"/>
          <w:szCs w:val="20"/>
        </w:rPr>
        <w:t>n</w:t>
      </w:r>
      <w:r w:rsidR="00937535" w:rsidRPr="00937535">
        <w:rPr>
          <w:rFonts w:ascii="HK Grotesk" w:hAnsi="HK Grotesk"/>
          <w:color w:val="00378A"/>
          <w:sz w:val="20"/>
          <w:szCs w:val="20"/>
        </w:rPr>
        <w:t>eem</w:t>
      </w:r>
      <w:r>
        <w:rPr>
          <w:rFonts w:ascii="HK Grotesk" w:hAnsi="HK Grotesk"/>
          <w:color w:val="00378A"/>
          <w:sz w:val="20"/>
          <w:szCs w:val="20"/>
        </w:rPr>
        <w:t>t</w:t>
      </w:r>
      <w:r w:rsidR="00937535" w:rsidRPr="00937535">
        <w:rPr>
          <w:rFonts w:ascii="HK Grotesk" w:hAnsi="HK Grotesk"/>
          <w:color w:val="00378A"/>
          <w:sz w:val="20"/>
          <w:szCs w:val="20"/>
        </w:rPr>
        <w:t xml:space="preserve"> de verantwoordelijkheid om een veilig sportklimaat te waarborgen en zet je in voor een inclusieve omgeving waar iedereen zich welkom voelt.</w:t>
      </w:r>
    </w:p>
    <w:p w14:paraId="59F02C8A" w14:textId="77777777" w:rsidR="00CD6141" w:rsidRPr="009A5D77" w:rsidRDefault="00CD6141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072770F9" w14:textId="616EF0D5" w:rsidR="000807B9" w:rsidRPr="009A5D77" w:rsidRDefault="000807B9" w:rsidP="0035114B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R</w:t>
      </w:r>
      <w:r w:rsidR="00ED6585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espect</w:t>
      </w:r>
      <w:r w:rsidRPr="009A5D77">
        <w:rPr>
          <w:b/>
          <w:bCs/>
          <w:color w:val="00378A"/>
          <w:sz w:val="20"/>
          <w:szCs w:val="20"/>
        </w:rPr>
        <w:t xml:space="preserve"> </w:t>
      </w:r>
      <w:r w:rsidR="00020EAA" w:rsidRPr="009A5D77">
        <w:rPr>
          <w:b/>
          <w:bCs/>
          <w:color w:val="00378A"/>
          <w:sz w:val="20"/>
          <w:szCs w:val="20"/>
        </w:rPr>
        <w:t>en gelijke behandeling</w:t>
      </w:r>
    </w:p>
    <w:p w14:paraId="53DADA91" w14:textId="114C16A4" w:rsidR="00FC4FA1" w:rsidRDefault="00FC4FA1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6959B5">
        <w:rPr>
          <w:rFonts w:ascii="HK Grotesk" w:hAnsi="HK Grotesk"/>
          <w:color w:val="00378A"/>
          <w:sz w:val="20"/>
          <w:szCs w:val="20"/>
        </w:rPr>
        <w:t>Ken en erken de basisbehoeften van iedereen op de vereniging: iedereen heeft recht op privacy, veiligheid, menselijke waardigheid en lichamelijke integriteit. </w:t>
      </w:r>
    </w:p>
    <w:p w14:paraId="270B17AA" w14:textId="77777777" w:rsidR="00FC4FA1" w:rsidRDefault="00FC4FA1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</w:p>
    <w:p w14:paraId="3CFE81FF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Gedraag je eerlijk, transparant, betrouwbaar en respectvol naar iedereen, en behandel iedereen gelijkwaardig. Geef het goede voorbeeld</w:t>
      </w:r>
      <w:r w:rsidRPr="00F72DDA" w:rsidDel="00E26406">
        <w:rPr>
          <w:rFonts w:ascii="HK Grotesk" w:hAnsi="HK Grotesk"/>
          <w:color w:val="00378A"/>
          <w:sz w:val="20"/>
          <w:szCs w:val="20"/>
        </w:rPr>
        <w:t xml:space="preserve"> door discriminerende, kleinerende, pestende of (seksueel) intimiderende opmerkingen </w:t>
      </w:r>
      <w:r w:rsidRPr="00F72DDA">
        <w:rPr>
          <w:rFonts w:ascii="HK Grotesk" w:hAnsi="HK Grotesk"/>
          <w:color w:val="00378A"/>
          <w:sz w:val="20"/>
          <w:szCs w:val="20"/>
        </w:rPr>
        <w:t>te vermijden en geen grensoverschrijdend gedrag (fysiek, verbaal en non-verbaal) te vertonen. Neem verantwoordelijkheid en grijp in als je dit gedrag vermoedt of signaleert. Bespreek dit onmiddellijk met betrokkenen of meld het bij de vertrouwenscontactpersoon of het bestuur.</w:t>
      </w:r>
    </w:p>
    <w:p w14:paraId="0ACDEC81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Geen enkele seksuele handeling, contact en/of relatie met minderjarigen is geoorloofd. Wees je bewust van de  meldplicht over (een vermoeden van) seksuele intimidatie en misbruik.</w:t>
      </w:r>
    </w:p>
    <w:p w14:paraId="18F6D4AD" w14:textId="77777777" w:rsidR="00F72DDA" w:rsidRDefault="00F72DDA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</w:p>
    <w:p w14:paraId="5049B315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 xml:space="preserve">Wees je bewust van machtsongelijkheid met sporters en onthoud je van elke vorm van (machts)misbruik. </w:t>
      </w:r>
    </w:p>
    <w:p w14:paraId="36681C59" w14:textId="77777777" w:rsidR="00F72DDA" w:rsidRPr="00450DF7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Zorg voor een sfeer waarin sporters zich veilig voelen om grenzen aan te geven en problemen te bespreken.</w:t>
      </w:r>
    </w:p>
    <w:p w14:paraId="53145580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Volg opleidingen op het gebied van pedagogiek en het herkennen en voorkomen van grensoverschrijdend gedrag.</w:t>
      </w:r>
    </w:p>
    <w:p w14:paraId="4E21012A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</w:p>
    <w:p w14:paraId="41674370" w14:textId="77777777" w:rsidR="00F4453B" w:rsidRPr="009A5D77" w:rsidRDefault="00F72DDA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Maak geen onderscheid naar godsdienst, levensover</w:t>
      </w:r>
      <w:r w:rsidRPr="00F72DDA">
        <w:rPr>
          <w:rFonts w:ascii="HK Grotesk" w:hAnsi="HK Grotesk"/>
          <w:color w:val="00378A"/>
          <w:sz w:val="20"/>
          <w:szCs w:val="20"/>
        </w:rPr>
        <w:softHyphen/>
        <w:t xml:space="preserve">tuiging, politieke gezindheid, afkomst, geslacht, handicap, seksuele gerichtheid, culturele achtergrond, leeftijd of andere kenmerken. </w:t>
      </w:r>
      <w:r w:rsidR="00F4453B" w:rsidRPr="00FC4FA1">
        <w:rPr>
          <w:rFonts w:asciiTheme="majorHAnsi" w:eastAsiaTheme="minorHAnsi" w:hAnsiTheme="majorHAnsi" w:cs="HK Grotesk"/>
          <w:color w:val="00378A"/>
          <w:kern w:val="0"/>
          <w:sz w:val="20"/>
          <w:szCs w:val="20"/>
          <w14:ligatures w14:val="none"/>
        </w:rPr>
        <w:t>Houd rekening met kwetsbare mensen en groepen</w:t>
      </w:r>
      <w:r w:rsidR="00F4453B" w:rsidRPr="009A5D77">
        <w:rPr>
          <w:rFonts w:ascii="HK Grotesk" w:hAnsi="HK Grotesk"/>
          <w:color w:val="00378A"/>
          <w:sz w:val="20"/>
          <w:szCs w:val="20"/>
        </w:rPr>
        <w:t xml:space="preserve">. </w:t>
      </w:r>
    </w:p>
    <w:p w14:paraId="129E62C8" w14:textId="77777777" w:rsidR="00F72DDA" w:rsidRDefault="00F72DDA" w:rsidP="0035114B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color w:val="00378A"/>
          <w:sz w:val="20"/>
          <w:szCs w:val="20"/>
        </w:rPr>
        <w:t>Respecteer het privéleven van de sporter. Dring niet verder dan noodzakelijk binnen in het privéleven van sporters</w:t>
      </w:r>
      <w:r>
        <w:rPr>
          <w:rFonts w:asciiTheme="majorHAnsi" w:hAnsiTheme="majorHAnsi" w:cs="HK Grotesk"/>
          <w:color w:val="00378A"/>
          <w:sz w:val="20"/>
          <w:szCs w:val="20"/>
        </w:rPr>
        <w:t>.</w:t>
      </w:r>
      <w:r w:rsidRPr="009A5D77">
        <w:rPr>
          <w:rFonts w:asciiTheme="majorHAnsi" w:hAnsiTheme="majorHAnsi" w:cs="HK Grotesk"/>
          <w:color w:val="00378A"/>
          <w:sz w:val="20"/>
          <w:szCs w:val="20"/>
        </w:rPr>
        <w:t xml:space="preserve"> Ga met respect om met de sporter en met de ruimtes waarin de sporters zich bevinden, zoals kleedkamers, douches of hotelkamers.</w:t>
      </w:r>
    </w:p>
    <w:p w14:paraId="64F0CB2E" w14:textId="77777777" w:rsidR="000807B9" w:rsidRPr="009A5D77" w:rsidRDefault="000807B9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1167DB3D" w14:textId="21AEFD45" w:rsidR="000807B9" w:rsidRPr="009A5D77" w:rsidRDefault="00ED6585" w:rsidP="0035114B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Regels en afspraken</w:t>
      </w:r>
    </w:p>
    <w:p w14:paraId="4982FF03" w14:textId="54E83265" w:rsidR="00255FF2" w:rsidRPr="009A5D77" w:rsidRDefault="003C4F12" w:rsidP="0035114B">
      <w:pPr>
        <w:pStyle w:val="Default"/>
        <w:rPr>
          <w:color w:val="00378A"/>
          <w:sz w:val="20"/>
          <w:szCs w:val="20"/>
        </w:rPr>
      </w:pPr>
      <w:r w:rsidRPr="00BD738A">
        <w:rPr>
          <w:color w:val="00378A"/>
          <w:sz w:val="20"/>
          <w:szCs w:val="20"/>
        </w:rPr>
        <w:t>Wees eerlijk en sportief. Ken naast de spelregels ook de regels van de locatie, de vereniging, de (inter)nationale bond en handel hiernaar</w:t>
      </w:r>
      <w:r w:rsidR="000807B9" w:rsidRPr="009A5D77">
        <w:rPr>
          <w:color w:val="00378A"/>
          <w:sz w:val="20"/>
          <w:szCs w:val="20"/>
        </w:rPr>
        <w:t xml:space="preserve">. 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t>Stimuleer</w:t>
      </w:r>
      <w:r w:rsidR="000D6494" w:rsidRPr="009A5D77">
        <w:rPr>
          <w:rFonts w:asciiTheme="majorHAnsi" w:hAnsiTheme="majorHAnsi"/>
          <w:b/>
          <w:bCs/>
          <w:color w:val="00378A"/>
          <w:sz w:val="20"/>
          <w:szCs w:val="20"/>
        </w:rPr>
        <w:t xml:space="preserve"> 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t>alle spor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softHyphen/>
        <w:t>ters en overige betrokkenen in jouw team datzelfde te doen.</w:t>
      </w:r>
      <w:r w:rsidR="00345897" w:rsidRPr="009A5D77">
        <w:rPr>
          <w:rFonts w:asciiTheme="majorHAnsi" w:hAnsiTheme="majorHAnsi"/>
          <w:color w:val="00378A"/>
          <w:sz w:val="20"/>
          <w:szCs w:val="20"/>
        </w:rPr>
        <w:t xml:space="preserve"> </w:t>
      </w:r>
      <w:r w:rsidR="00264A23" w:rsidRPr="009A5D77">
        <w:rPr>
          <w:color w:val="00378A"/>
          <w:sz w:val="20"/>
          <w:szCs w:val="20"/>
        </w:rPr>
        <w:t xml:space="preserve">Span je </w:t>
      </w:r>
      <w:r w:rsidR="000807B9" w:rsidRPr="009A5D77">
        <w:rPr>
          <w:color w:val="00378A"/>
          <w:sz w:val="20"/>
          <w:szCs w:val="20"/>
        </w:rPr>
        <w:t xml:space="preserve">ervoor in om tijdig duidelijke afspraken te maken en houd </w:t>
      </w:r>
      <w:r w:rsidR="00F07B4C" w:rsidRPr="009A5D77">
        <w:rPr>
          <w:color w:val="00378A"/>
          <w:sz w:val="20"/>
          <w:szCs w:val="20"/>
        </w:rPr>
        <w:t>je</w:t>
      </w:r>
      <w:r w:rsidR="000807B9" w:rsidRPr="009A5D77">
        <w:rPr>
          <w:color w:val="00378A"/>
          <w:sz w:val="20"/>
          <w:szCs w:val="20"/>
        </w:rPr>
        <w:t xml:space="preserve"> hier ook aan.</w:t>
      </w:r>
      <w:r w:rsidR="00255FF2" w:rsidRPr="009A5D77">
        <w:rPr>
          <w:color w:val="00378A"/>
          <w:sz w:val="20"/>
          <w:szCs w:val="20"/>
        </w:rPr>
        <w:t xml:space="preserve"> </w:t>
      </w:r>
      <w:r w:rsidR="00F07B4C" w:rsidRPr="009A5D77">
        <w:rPr>
          <w:color w:val="00378A"/>
          <w:sz w:val="20"/>
          <w:szCs w:val="20"/>
        </w:rPr>
        <w:t>Ga</w:t>
      </w:r>
      <w:r w:rsidR="000807B9" w:rsidRPr="009A5D77">
        <w:rPr>
          <w:color w:val="00378A"/>
          <w:sz w:val="20"/>
          <w:szCs w:val="20"/>
        </w:rPr>
        <w:t xml:space="preserve"> zorgvuldig om met </w:t>
      </w:r>
      <w:r w:rsidR="00255FF2" w:rsidRPr="009A5D77">
        <w:rPr>
          <w:color w:val="00378A"/>
          <w:sz w:val="20"/>
          <w:szCs w:val="20"/>
        </w:rPr>
        <w:t>in</w:t>
      </w:r>
      <w:r w:rsidR="000807B9" w:rsidRPr="009A5D77">
        <w:rPr>
          <w:color w:val="00378A"/>
          <w:sz w:val="20"/>
          <w:szCs w:val="20"/>
        </w:rPr>
        <w:t>formatie, zeker wanneer die potentieel</w:t>
      </w:r>
      <w:r w:rsidR="000345AB" w:rsidRPr="009A5D77">
        <w:rPr>
          <w:color w:val="00378A"/>
          <w:sz w:val="20"/>
          <w:szCs w:val="20"/>
        </w:rPr>
        <w:t xml:space="preserve"> </w:t>
      </w:r>
      <w:r w:rsidR="000807B9" w:rsidRPr="009A5D77">
        <w:rPr>
          <w:color w:val="00378A"/>
          <w:sz w:val="20"/>
          <w:szCs w:val="20"/>
        </w:rPr>
        <w:t xml:space="preserve">gevoelige zaken betreft en mensen kan beschadigen. </w:t>
      </w:r>
      <w:r w:rsidR="00103F4F" w:rsidRPr="009A5D77">
        <w:rPr>
          <w:color w:val="00378A"/>
          <w:sz w:val="20"/>
          <w:szCs w:val="20"/>
        </w:rPr>
        <w:t>Ga netjes om met de omgeving, zoals bijv. kleedkamers en sportvelden</w:t>
      </w:r>
      <w:r w:rsidR="00F6592F" w:rsidRPr="009A5D77">
        <w:rPr>
          <w:color w:val="00378A"/>
          <w:sz w:val="20"/>
          <w:szCs w:val="20"/>
        </w:rPr>
        <w:t>, en de aan jou ter beschikking gestelde middelen.</w:t>
      </w:r>
    </w:p>
    <w:p w14:paraId="3BBF603A" w14:textId="77777777" w:rsidR="0071438C" w:rsidRPr="009A5D77" w:rsidRDefault="0071438C" w:rsidP="0035114B">
      <w:pPr>
        <w:pStyle w:val="Default"/>
        <w:rPr>
          <w:strike/>
          <w:color w:val="00378A"/>
          <w:sz w:val="20"/>
          <w:szCs w:val="20"/>
        </w:rPr>
      </w:pPr>
    </w:p>
    <w:p w14:paraId="54E43131" w14:textId="26363338" w:rsidR="000807B9" w:rsidRPr="009A5D77" w:rsidRDefault="000807B9" w:rsidP="0035114B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A</w:t>
      </w:r>
      <w:r w:rsidR="00ED6585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anspreken</w:t>
      </w:r>
      <w:r w:rsidR="00CC0568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 xml:space="preserve"> en melden</w:t>
      </w:r>
    </w:p>
    <w:p w14:paraId="51401A4A" w14:textId="3CE91173" w:rsidR="000807B9" w:rsidRPr="009A5D77" w:rsidRDefault="000807B9" w:rsidP="0035114B">
      <w:pPr>
        <w:pStyle w:val="Default"/>
        <w:rPr>
          <w:color w:val="00378A"/>
          <w:sz w:val="20"/>
          <w:szCs w:val="20"/>
        </w:rPr>
      </w:pPr>
      <w:r w:rsidRPr="009A5D77">
        <w:rPr>
          <w:color w:val="00378A"/>
          <w:sz w:val="20"/>
          <w:szCs w:val="20"/>
        </w:rPr>
        <w:t xml:space="preserve">Uitgangspunt is dat iedereen iemand aanspreekt wanneer hij constateert dat er sprake kan zijn van onveilige of mogelijk grensoverschrijdende situaties. Meld (vermoedens of signalen van) een dopingovertreding, matchfixing of </w:t>
      </w:r>
      <w:r w:rsidR="00F9700E" w:rsidRPr="009A5D77">
        <w:rPr>
          <w:color w:val="00378A"/>
          <w:sz w:val="20"/>
          <w:szCs w:val="20"/>
        </w:rPr>
        <w:t>(</w:t>
      </w:r>
      <w:r w:rsidRPr="009A5D77">
        <w:rPr>
          <w:color w:val="00378A"/>
          <w:sz w:val="20"/>
          <w:szCs w:val="20"/>
        </w:rPr>
        <w:t>seksuele</w:t>
      </w:r>
      <w:r w:rsidR="00F9700E" w:rsidRPr="009A5D77">
        <w:rPr>
          <w:color w:val="00378A"/>
          <w:sz w:val="20"/>
          <w:szCs w:val="20"/>
        </w:rPr>
        <w:t>)</w:t>
      </w:r>
      <w:r w:rsidRPr="009A5D77">
        <w:rPr>
          <w:color w:val="00378A"/>
          <w:sz w:val="20"/>
          <w:szCs w:val="20"/>
        </w:rPr>
        <w:t xml:space="preserve"> intimidatie bij </w:t>
      </w:r>
      <w:r w:rsidR="006712FA">
        <w:rPr>
          <w:color w:val="00378A"/>
          <w:sz w:val="20"/>
          <w:szCs w:val="20"/>
        </w:rPr>
        <w:t xml:space="preserve">het bestuur, het meldpunt van de sportbond of </w:t>
      </w:r>
      <w:r w:rsidR="006712FA" w:rsidRPr="00A617A5">
        <w:rPr>
          <w:rFonts w:asciiTheme="majorHAnsi" w:hAnsiTheme="majorHAnsi"/>
          <w:color w:val="00378A"/>
          <w:sz w:val="20"/>
          <w:szCs w:val="20"/>
        </w:rPr>
        <w:t>Centrum Veilige Sport Nederland</w:t>
      </w:r>
      <w:r w:rsidR="006712FA">
        <w:rPr>
          <w:color w:val="00378A"/>
          <w:sz w:val="20"/>
          <w:szCs w:val="20"/>
        </w:rPr>
        <w:t xml:space="preserve"> (CVSN).</w:t>
      </w:r>
    </w:p>
    <w:p w14:paraId="1166277D" w14:textId="494EF528" w:rsidR="0070096A" w:rsidRPr="00A617A5" w:rsidRDefault="0070096A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  <w:r w:rsidRPr="009221B9">
        <w:rPr>
          <w:rFonts w:ascii="HK Grotesk" w:hAnsi="HK Grotesk"/>
          <w:color w:val="00378A"/>
          <w:sz w:val="20"/>
          <w:szCs w:val="20"/>
        </w:rPr>
        <w:t xml:space="preserve">Maak situaties waarin je je niet veilig voelt of waar iets ingaat tegen je eigen waarden en normen, bespreekbaar met de trainer-coach, technisch directeur of 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 xml:space="preserve">neem contact op met het meldpunt van </w:t>
      </w:r>
      <w:r w:rsidR="00F1567D">
        <w:rPr>
          <w:rFonts w:asciiTheme="majorHAnsi" w:hAnsiTheme="majorHAnsi" w:cs="HK Grotesk"/>
          <w:color w:val="00378A"/>
          <w:sz w:val="20"/>
          <w:szCs w:val="20"/>
        </w:rPr>
        <w:t>d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>e sportbond of het C</w:t>
      </w:r>
      <w:r w:rsidR="006712FA">
        <w:rPr>
          <w:rFonts w:asciiTheme="majorHAnsi" w:hAnsiTheme="majorHAnsi" w:cs="HK Grotesk"/>
          <w:color w:val="00378A"/>
          <w:sz w:val="20"/>
          <w:szCs w:val="20"/>
        </w:rPr>
        <w:t>VSN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 xml:space="preserve">. </w:t>
      </w:r>
    </w:p>
    <w:p w14:paraId="6342AD64" w14:textId="77777777" w:rsidR="00AD52A0" w:rsidRPr="009A5D77" w:rsidRDefault="00AD52A0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</w:p>
    <w:p w14:paraId="645128B7" w14:textId="77777777" w:rsidR="00A1321F" w:rsidRPr="009A5D77" w:rsidRDefault="00A1321F" w:rsidP="0035114B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Gunsten en geschenken</w:t>
      </w:r>
    </w:p>
    <w:p w14:paraId="55493323" w14:textId="77777777" w:rsidR="000F05B2" w:rsidRDefault="00A1321F" w:rsidP="0035114B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color w:val="00378A"/>
          <w:sz w:val="20"/>
          <w:szCs w:val="20"/>
        </w:rPr>
        <w:t>Neem geen gunsten, geschenken, diensten of ver</w:t>
      </w:r>
      <w:r w:rsidRPr="009A5D77">
        <w:rPr>
          <w:rFonts w:asciiTheme="majorHAnsi" w:hAnsiTheme="majorHAnsi" w:cs="HK Grotesk"/>
          <w:color w:val="00378A"/>
          <w:sz w:val="20"/>
          <w:szCs w:val="20"/>
        </w:rPr>
        <w:softHyphen/>
        <w:t xml:space="preserve">goedingen aan van tegenspelers, trainers-coaches, bestuurders, of derden om iets te doen of na te laten wat in strijd is met de integriteit van de sport. Bied dit ook zelf niet aan. Word je iets aangeboden? </w:t>
      </w:r>
    </w:p>
    <w:p w14:paraId="0FD90D37" w14:textId="77777777" w:rsidR="00A6450E" w:rsidRDefault="00A6450E" w:rsidP="0035114B">
      <w:pPr>
        <w:pStyle w:val="Pa2"/>
        <w:spacing w:line="240" w:lineRule="auto"/>
        <w:rPr>
          <w:rFonts w:asciiTheme="minorHAnsi" w:hAnsiTheme="minorHAnsi" w:cs="HK Grotesk"/>
          <w:color w:val="00378A"/>
          <w:sz w:val="20"/>
          <w:szCs w:val="20"/>
        </w:rPr>
      </w:pPr>
    </w:p>
    <w:p w14:paraId="6FB5257C" w14:textId="77777777" w:rsidR="00A6450E" w:rsidRDefault="00A6450E" w:rsidP="0035114B">
      <w:pPr>
        <w:pStyle w:val="Pa2"/>
        <w:spacing w:line="240" w:lineRule="auto"/>
        <w:rPr>
          <w:rFonts w:asciiTheme="minorHAnsi" w:hAnsiTheme="minorHAnsi" w:cs="HK Grotesk"/>
          <w:color w:val="00378A"/>
          <w:sz w:val="20"/>
          <w:szCs w:val="20"/>
        </w:rPr>
      </w:pPr>
    </w:p>
    <w:p w14:paraId="30A0695D" w14:textId="77777777" w:rsidR="00A6450E" w:rsidRDefault="00A6450E" w:rsidP="0035114B">
      <w:pPr>
        <w:pStyle w:val="Pa2"/>
        <w:spacing w:line="240" w:lineRule="auto"/>
        <w:rPr>
          <w:rFonts w:asciiTheme="minorHAnsi" w:hAnsiTheme="minorHAnsi" w:cs="HK Grotesk"/>
          <w:color w:val="00378A"/>
          <w:sz w:val="20"/>
          <w:szCs w:val="20"/>
        </w:rPr>
      </w:pPr>
    </w:p>
    <w:p w14:paraId="1893EF37" w14:textId="136BFB9D" w:rsidR="00A1321F" w:rsidRPr="003764CA" w:rsidRDefault="00A1321F" w:rsidP="0035114B">
      <w:pPr>
        <w:pStyle w:val="Pa2"/>
        <w:spacing w:line="240" w:lineRule="auto"/>
        <w:rPr>
          <w:rFonts w:asciiTheme="minorHAnsi" w:hAnsiTheme="minorHAnsi"/>
          <w:color w:val="00378A"/>
          <w:sz w:val="20"/>
          <w:szCs w:val="20"/>
        </w:rPr>
      </w:pPr>
      <w:r w:rsidRPr="003764CA">
        <w:rPr>
          <w:rFonts w:asciiTheme="minorHAnsi" w:hAnsiTheme="minorHAnsi" w:cs="HK Grotesk"/>
          <w:color w:val="00378A"/>
          <w:sz w:val="20"/>
          <w:szCs w:val="20"/>
        </w:rPr>
        <w:t xml:space="preserve">Meld dit dan aan </w:t>
      </w:r>
      <w:r w:rsidR="001A1910" w:rsidRPr="003764CA">
        <w:rPr>
          <w:rFonts w:asciiTheme="minorHAnsi" w:hAnsiTheme="minorHAnsi" w:cs="HK Grotesk"/>
          <w:color w:val="00378A"/>
          <w:sz w:val="20"/>
          <w:szCs w:val="20"/>
        </w:rPr>
        <w:t>het meldpunt van de</w:t>
      </w:r>
      <w:r w:rsidR="003851C5" w:rsidRPr="003764CA">
        <w:rPr>
          <w:rFonts w:asciiTheme="minorHAnsi" w:hAnsiTheme="minorHAnsi" w:cs="HK Grotesk"/>
          <w:color w:val="00378A"/>
          <w:sz w:val="20"/>
          <w:szCs w:val="20"/>
        </w:rPr>
        <w:t xml:space="preserve"> sportbond</w:t>
      </w:r>
      <w:r w:rsidRPr="003764CA">
        <w:rPr>
          <w:rFonts w:asciiTheme="minorHAnsi" w:hAnsiTheme="minorHAnsi" w:cs="HK Grotesk"/>
          <w:color w:val="00378A"/>
          <w:sz w:val="20"/>
          <w:szCs w:val="20"/>
        </w:rPr>
        <w:t>. Wees open en transparant</w:t>
      </w:r>
      <w:r w:rsidR="004D60A3" w:rsidRPr="003764CA">
        <w:rPr>
          <w:rFonts w:asciiTheme="minorHAnsi" w:hAnsiTheme="minorHAnsi" w:cs="HK Grotesk"/>
          <w:color w:val="00378A"/>
          <w:sz w:val="20"/>
          <w:szCs w:val="20"/>
        </w:rPr>
        <w:t xml:space="preserve"> in je acties</w:t>
      </w:r>
      <w:r w:rsidRPr="003764CA">
        <w:rPr>
          <w:rFonts w:asciiTheme="minorHAnsi" w:hAnsiTheme="minorHAnsi" w:cs="HK Grotesk"/>
          <w:color w:val="00378A"/>
          <w:sz w:val="20"/>
          <w:szCs w:val="20"/>
        </w:rPr>
        <w:t xml:space="preserve">. </w:t>
      </w:r>
    </w:p>
    <w:p w14:paraId="2F22946A" w14:textId="77777777" w:rsidR="00A21475" w:rsidRPr="009A5D77" w:rsidRDefault="00A21475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0835BD76" w14:textId="77777777" w:rsidR="009E323E" w:rsidRPr="00A6450E" w:rsidRDefault="009E323E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A6450E">
        <w:rPr>
          <w:rFonts w:asciiTheme="majorHAnsi" w:hAnsiTheme="majorHAnsi" w:cs="HK Grotesk"/>
          <w:b/>
          <w:bCs/>
          <w:color w:val="00378A"/>
          <w:sz w:val="20"/>
          <w:szCs w:val="20"/>
        </w:rPr>
        <w:t>Doping</w:t>
      </w:r>
    </w:p>
    <w:p w14:paraId="10B1FCA9" w14:textId="77777777" w:rsidR="009E323E" w:rsidRPr="00BB467F" w:rsidRDefault="009E323E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E323E">
        <w:rPr>
          <w:rFonts w:asciiTheme="majorHAnsi" w:hAnsiTheme="majorHAnsi" w:cs="HK Grotesk"/>
          <w:color w:val="00378A"/>
          <w:sz w:val="20"/>
          <w:szCs w:val="20"/>
        </w:rPr>
        <w:t>Houd je strikt aan de regels. Zorg ervoor dat je op de hoogte bent van de dopingregels en motiveer jouw sporters geen doping te gebruiken.</w:t>
      </w:r>
    </w:p>
    <w:p w14:paraId="76F4FC87" w14:textId="77777777" w:rsidR="00F2083B" w:rsidRPr="009A5D77" w:rsidRDefault="00F2083B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562BAA13" w14:textId="6ECF343A" w:rsidR="00E964DD" w:rsidRPr="009A5D77" w:rsidRDefault="00E964DD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Matchfixing</w:t>
      </w:r>
    </w:p>
    <w:p w14:paraId="6997EC3E" w14:textId="77777777" w:rsidR="00BC6305" w:rsidRDefault="0041368C" w:rsidP="0035114B">
      <w:pPr>
        <w:spacing w:line="240" w:lineRule="auto"/>
        <w:rPr>
          <w:rFonts w:asciiTheme="majorHAnsi" w:hAnsiTheme="majorHAnsi" w:cs="HK Grotesk"/>
          <w:color w:val="00378A"/>
        </w:rPr>
      </w:pPr>
      <w:r w:rsidRPr="009A5D77">
        <w:rPr>
          <w:rFonts w:asciiTheme="majorHAnsi" w:hAnsiTheme="majorHAnsi" w:cs="HK Grotesk"/>
          <w:color w:val="00378A"/>
        </w:rPr>
        <w:t>Ken de regels over matchfixing! Wed nooit op eigen wedstrijd</w:t>
      </w:r>
      <w:r w:rsidR="00F83068">
        <w:rPr>
          <w:rFonts w:asciiTheme="majorHAnsi" w:hAnsiTheme="majorHAnsi" w:cs="HK Grotesk"/>
          <w:color w:val="00378A"/>
        </w:rPr>
        <w:t>en</w:t>
      </w:r>
      <w:r w:rsidRPr="009A5D77">
        <w:rPr>
          <w:rFonts w:asciiTheme="majorHAnsi" w:hAnsiTheme="majorHAnsi" w:cs="HK Grotesk"/>
          <w:color w:val="00378A"/>
        </w:rPr>
        <w:t xml:space="preserve"> en competitie</w:t>
      </w:r>
      <w:r w:rsidR="00F83068">
        <w:rPr>
          <w:rFonts w:asciiTheme="majorHAnsi" w:hAnsiTheme="majorHAnsi" w:cs="HK Grotesk"/>
          <w:color w:val="00378A"/>
        </w:rPr>
        <w:t>s</w:t>
      </w:r>
      <w:r w:rsidRPr="009A5D77">
        <w:rPr>
          <w:rFonts w:asciiTheme="majorHAnsi" w:hAnsiTheme="majorHAnsi" w:cs="HK Grotesk"/>
          <w:color w:val="00378A"/>
        </w:rPr>
        <w:t xml:space="preserve">, of op wedstrijden en competities waar je invloed op kunt hebben. Wed ook niet op jeugdcompetities. Manipuleer geen resultaten of onderdelen van wedstrijden. Deel geen vertrouwelijke informatie die </w:t>
      </w:r>
    </w:p>
    <w:p w14:paraId="644C5B90" w14:textId="77777777" w:rsidR="00BC6305" w:rsidRDefault="00BC6305" w:rsidP="0035114B">
      <w:pPr>
        <w:spacing w:line="240" w:lineRule="auto"/>
        <w:rPr>
          <w:rFonts w:asciiTheme="majorHAnsi" w:hAnsiTheme="majorHAnsi" w:cs="HK Grotesk"/>
          <w:color w:val="00378A"/>
        </w:rPr>
      </w:pPr>
    </w:p>
    <w:p w14:paraId="19FF10D4" w14:textId="77777777" w:rsidR="00BC6305" w:rsidRDefault="00BC6305" w:rsidP="0035114B">
      <w:pPr>
        <w:spacing w:line="240" w:lineRule="auto"/>
        <w:rPr>
          <w:rFonts w:asciiTheme="majorHAnsi" w:hAnsiTheme="majorHAnsi" w:cs="HK Grotesk"/>
          <w:color w:val="00378A"/>
        </w:rPr>
      </w:pPr>
    </w:p>
    <w:p w14:paraId="40668AB1" w14:textId="77777777" w:rsidR="00BC6305" w:rsidRDefault="00BC6305" w:rsidP="0035114B">
      <w:pPr>
        <w:spacing w:line="240" w:lineRule="auto"/>
        <w:rPr>
          <w:rFonts w:asciiTheme="majorHAnsi" w:hAnsiTheme="majorHAnsi" w:cs="HK Grotesk"/>
          <w:color w:val="00378A"/>
        </w:rPr>
      </w:pPr>
    </w:p>
    <w:p w14:paraId="08163282" w14:textId="77777777" w:rsidR="00BC6305" w:rsidRDefault="00BC6305" w:rsidP="0035114B">
      <w:pPr>
        <w:spacing w:line="240" w:lineRule="auto"/>
        <w:rPr>
          <w:rFonts w:asciiTheme="majorHAnsi" w:hAnsiTheme="majorHAnsi" w:cs="HK Grotesk"/>
          <w:color w:val="00378A"/>
        </w:rPr>
      </w:pPr>
    </w:p>
    <w:p w14:paraId="47292162" w14:textId="77777777" w:rsidR="00BC6305" w:rsidRDefault="00BC6305" w:rsidP="0035114B">
      <w:pPr>
        <w:spacing w:line="240" w:lineRule="auto"/>
        <w:rPr>
          <w:rFonts w:asciiTheme="majorHAnsi" w:hAnsiTheme="majorHAnsi" w:cs="HK Grotesk"/>
          <w:color w:val="00378A"/>
        </w:rPr>
      </w:pPr>
    </w:p>
    <w:p w14:paraId="0A08C69F" w14:textId="77777777" w:rsidR="00BC6305" w:rsidRDefault="00BC6305" w:rsidP="0035114B">
      <w:pPr>
        <w:spacing w:line="240" w:lineRule="auto"/>
        <w:rPr>
          <w:rFonts w:asciiTheme="majorHAnsi" w:hAnsiTheme="majorHAnsi" w:cs="HK Grotesk"/>
          <w:color w:val="00378A"/>
        </w:rPr>
      </w:pPr>
    </w:p>
    <w:p w14:paraId="41585088" w14:textId="30821913" w:rsidR="00011556" w:rsidRDefault="0041368C" w:rsidP="0035114B">
      <w:pPr>
        <w:spacing w:line="240" w:lineRule="auto"/>
        <w:rPr>
          <w:rFonts w:ascii="HK Grotesk" w:hAnsi="HK Grotesk"/>
          <w:color w:val="00378A"/>
        </w:rPr>
      </w:pPr>
      <w:r w:rsidRPr="009A5D77">
        <w:rPr>
          <w:rFonts w:asciiTheme="majorHAnsi" w:hAnsiTheme="majorHAnsi" w:cs="HK Grotesk"/>
          <w:color w:val="00378A"/>
        </w:rPr>
        <w:t xml:space="preserve">anderen kunnen gebruiken voor het plaatsen van weddenschappen. </w:t>
      </w:r>
      <w:r w:rsidR="00C32861" w:rsidRPr="00A17ED4">
        <w:rPr>
          <w:rFonts w:ascii="HK Grotesk" w:hAnsi="HK Grotesk"/>
          <w:color w:val="00378A"/>
        </w:rPr>
        <w:t xml:space="preserve">Houd je aan </w:t>
      </w:r>
    </w:p>
    <w:p w14:paraId="4D616C70" w14:textId="7416555C" w:rsidR="00C32861" w:rsidRPr="00497BD8" w:rsidRDefault="00C32861" w:rsidP="0035114B">
      <w:pPr>
        <w:spacing w:line="240" w:lineRule="auto"/>
        <w:rPr>
          <w:rFonts w:ascii="HK Grotesk" w:hAnsi="HK Grotesk"/>
          <w:color w:val="00378A"/>
        </w:rPr>
      </w:pPr>
      <w:r w:rsidRPr="00A17ED4">
        <w:rPr>
          <w:rFonts w:ascii="HK Grotesk" w:hAnsi="HK Grotesk"/>
          <w:color w:val="00378A"/>
        </w:rPr>
        <w:t>de verplichting om matchfixing te melden</w:t>
      </w:r>
      <w:r>
        <w:rPr>
          <w:rFonts w:ascii="HK Grotesk" w:hAnsi="HK Grotesk"/>
          <w:color w:val="00378A"/>
        </w:rPr>
        <w:t xml:space="preserve"> bij het meldpunt van de sportbond of CVSN</w:t>
      </w:r>
      <w:r w:rsidRPr="00A17ED4">
        <w:rPr>
          <w:rFonts w:ascii="HK Grotesk" w:hAnsi="HK Grotesk"/>
          <w:color w:val="00378A"/>
        </w:rPr>
        <w:t xml:space="preserve"> wanneer je wordt benaderd voor</w:t>
      </w:r>
      <w:r>
        <w:rPr>
          <w:rFonts w:ascii="HK Grotesk" w:hAnsi="HK Grotesk"/>
          <w:color w:val="00378A"/>
        </w:rPr>
        <w:t xml:space="preserve">  </w:t>
      </w:r>
      <w:r w:rsidRPr="00A17ED4">
        <w:rPr>
          <w:rFonts w:ascii="HK Grotesk" w:hAnsi="HK Grotesk"/>
          <w:color w:val="00378A"/>
        </w:rPr>
        <w:t>matchfixing of vermoedens hebt dat dit speelt</w:t>
      </w:r>
      <w:r>
        <w:rPr>
          <w:rFonts w:ascii="HK Grotesk" w:hAnsi="HK Grotesk"/>
          <w:color w:val="00378A"/>
        </w:rPr>
        <w:t>.</w:t>
      </w:r>
    </w:p>
    <w:p w14:paraId="538EAF69" w14:textId="77777777" w:rsidR="009570CB" w:rsidRDefault="009570CB" w:rsidP="0035114B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</w:p>
    <w:p w14:paraId="67DE9508" w14:textId="0635A885" w:rsidR="00F048A8" w:rsidRPr="009A5D77" w:rsidRDefault="00F048A8" w:rsidP="0035114B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/>
          <w:b/>
          <w:bCs/>
          <w:color w:val="00378A"/>
          <w:sz w:val="20"/>
          <w:szCs w:val="20"/>
        </w:rPr>
        <w:t>Voorbeeld</w:t>
      </w:r>
      <w:r w:rsidR="00DB0554" w:rsidRPr="009A5D77">
        <w:rPr>
          <w:rFonts w:asciiTheme="majorHAnsi" w:hAnsiTheme="majorHAnsi"/>
          <w:b/>
          <w:bCs/>
          <w:color w:val="00378A"/>
          <w:sz w:val="20"/>
          <w:szCs w:val="20"/>
        </w:rPr>
        <w:t>rol</w:t>
      </w:r>
    </w:p>
    <w:p w14:paraId="5086CE31" w14:textId="2DC3F585" w:rsidR="00F048A8" w:rsidRPr="009A5D77" w:rsidRDefault="00A9592A" w:rsidP="0035114B">
      <w:pPr>
        <w:pStyle w:val="Default"/>
        <w:rPr>
          <w:rFonts w:asciiTheme="majorHAnsi" w:hAnsiTheme="majorHAnsi"/>
          <w:color w:val="00378A"/>
          <w:sz w:val="20"/>
          <w:szCs w:val="20"/>
        </w:rPr>
      </w:pPr>
      <w:r w:rsidRPr="009A5D77">
        <w:rPr>
          <w:rFonts w:asciiTheme="majorHAnsi" w:hAnsiTheme="majorHAnsi"/>
          <w:color w:val="00378A"/>
          <w:sz w:val="20"/>
          <w:szCs w:val="20"/>
        </w:rPr>
        <w:t>Wees je bewust van je voorbeeldfunctie als trainer-coach of begeleider.</w:t>
      </w:r>
      <w:r>
        <w:rPr>
          <w:rFonts w:asciiTheme="majorHAnsi" w:hAnsiTheme="majorHAnsi"/>
          <w:color w:val="00378A"/>
          <w:sz w:val="20"/>
          <w:szCs w:val="20"/>
        </w:rPr>
        <w:t xml:space="preserve"> </w:t>
      </w:r>
      <w:r w:rsidR="00F048A8" w:rsidRPr="009A5D77">
        <w:rPr>
          <w:rFonts w:asciiTheme="majorHAnsi" w:hAnsiTheme="majorHAnsi"/>
          <w:color w:val="00378A"/>
          <w:sz w:val="20"/>
          <w:szCs w:val="20"/>
        </w:rPr>
        <w:t xml:space="preserve">Let op je taalgebruik en hoe je je aan anderen presenteert. 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>Onthoud je van gedragingen en uitlatingen waardoor de sport</w:t>
      </w:r>
      <w:r w:rsidR="00262974" w:rsidRPr="009A5D77">
        <w:rPr>
          <w:rFonts w:asciiTheme="majorHAnsi" w:hAnsiTheme="majorHAnsi"/>
          <w:color w:val="00378A"/>
          <w:sz w:val="20"/>
          <w:szCs w:val="20"/>
        </w:rPr>
        <w:t xml:space="preserve"> of de sportbond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 in </w:t>
      </w:r>
      <w:r w:rsidR="0081329E" w:rsidRPr="009A5D77">
        <w:rPr>
          <w:rFonts w:asciiTheme="majorHAnsi" w:hAnsiTheme="majorHAnsi"/>
          <w:color w:val="00378A"/>
          <w:sz w:val="20"/>
          <w:szCs w:val="20"/>
        </w:rPr>
        <w:t>diskrediet kan worden gebracht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, ook bij het gebruik van </w:t>
      </w:r>
      <w:r w:rsidR="007415FD" w:rsidRPr="009A5D77">
        <w:rPr>
          <w:rFonts w:asciiTheme="majorHAnsi" w:hAnsiTheme="majorHAnsi"/>
          <w:color w:val="00378A"/>
          <w:sz w:val="20"/>
          <w:szCs w:val="20"/>
        </w:rPr>
        <w:t>s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>ocial</w:t>
      </w:r>
      <w:r w:rsidR="007415FD" w:rsidRPr="009A5D77">
        <w:rPr>
          <w:rFonts w:asciiTheme="majorHAnsi" w:hAnsiTheme="majorHAnsi"/>
          <w:color w:val="00378A"/>
          <w:sz w:val="20"/>
          <w:szCs w:val="20"/>
        </w:rPr>
        <w:t>e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 media.</w:t>
      </w:r>
    </w:p>
    <w:p w14:paraId="53FE36D9" w14:textId="77777777" w:rsidR="00A472BD" w:rsidRDefault="00A472BD" w:rsidP="0035114B">
      <w:pPr>
        <w:pStyle w:val="Default"/>
        <w:rPr>
          <w:rFonts w:asciiTheme="majorHAnsi" w:hAnsiTheme="majorHAnsi"/>
          <w:color w:val="00378A" w:themeColor="text1"/>
          <w:sz w:val="20"/>
          <w:szCs w:val="20"/>
        </w:rPr>
      </w:pPr>
    </w:p>
    <w:p w14:paraId="2325ABF9" w14:textId="77777777" w:rsidR="00A472BD" w:rsidRDefault="00A472BD" w:rsidP="0035114B">
      <w:pPr>
        <w:pStyle w:val="Default"/>
        <w:rPr>
          <w:rFonts w:asciiTheme="majorHAnsi" w:hAnsiTheme="majorHAnsi"/>
          <w:color w:val="00378A" w:themeColor="text1"/>
          <w:sz w:val="20"/>
          <w:szCs w:val="20"/>
        </w:rPr>
      </w:pPr>
    </w:p>
    <w:p w14:paraId="6ACD20E0" w14:textId="77777777" w:rsidR="00A472BD" w:rsidRDefault="00A472BD" w:rsidP="0035114B">
      <w:pPr>
        <w:pStyle w:val="Default"/>
        <w:rPr>
          <w:rFonts w:asciiTheme="majorHAnsi" w:hAnsiTheme="majorHAnsi"/>
          <w:color w:val="00378A" w:themeColor="text1"/>
          <w:sz w:val="20"/>
          <w:szCs w:val="20"/>
        </w:rPr>
      </w:pPr>
    </w:p>
    <w:p w14:paraId="2C0589D0" w14:textId="09C3C3AE" w:rsidR="00C81CBC" w:rsidRPr="000345AB" w:rsidRDefault="00C81CBC" w:rsidP="0035114B">
      <w:pPr>
        <w:pStyle w:val="Default"/>
        <w:rPr>
          <w:sz w:val="20"/>
          <w:szCs w:val="20"/>
        </w:rPr>
        <w:sectPr w:rsidR="00C81CBC" w:rsidRPr="000345AB" w:rsidSect="009F3D98">
          <w:type w:val="continuous"/>
          <w:pgSz w:w="11906" w:h="16838"/>
          <w:pgMar w:top="1701" w:right="1701" w:bottom="1418" w:left="1418" w:header="709" w:footer="397" w:gutter="0"/>
          <w:cols w:num="2" w:space="708"/>
          <w:titlePg/>
          <w:docGrid w:linePitch="360"/>
        </w:sectPr>
      </w:pPr>
    </w:p>
    <w:p w14:paraId="42EB167A" w14:textId="5C1F7063" w:rsidR="00A3742A" w:rsidRPr="000345AB" w:rsidRDefault="00A3742A" w:rsidP="0035114B">
      <w:pPr>
        <w:pStyle w:val="Pa2"/>
        <w:spacing w:line="240" w:lineRule="auto"/>
        <w:rPr>
          <w:rFonts w:asciiTheme="majorHAnsi" w:hAnsiTheme="majorHAnsi" w:cs="HK Grotesk"/>
          <w:color w:val="00378A" w:themeColor="text1"/>
          <w:sz w:val="20"/>
          <w:szCs w:val="20"/>
        </w:rPr>
      </w:pPr>
    </w:p>
    <w:sectPr w:rsidR="00A3742A" w:rsidRPr="000345AB" w:rsidSect="00790755">
      <w:type w:val="continuous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BD00" w14:textId="77777777" w:rsidR="009369AA" w:rsidRDefault="009369AA" w:rsidP="00BF370B">
      <w:r>
        <w:separator/>
      </w:r>
    </w:p>
  </w:endnote>
  <w:endnote w:type="continuationSeparator" w:id="0">
    <w:p w14:paraId="3D0F0DDD" w14:textId="77777777" w:rsidR="009369AA" w:rsidRDefault="009369AA" w:rsidP="00BF370B">
      <w:r>
        <w:continuationSeparator/>
      </w:r>
    </w:p>
  </w:endnote>
  <w:endnote w:type="continuationNotice" w:id="1">
    <w:p w14:paraId="101B51FD" w14:textId="77777777" w:rsidR="009369AA" w:rsidRDefault="009369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3EEC7C44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14:paraId="7A9D487F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14:paraId="7EF33B5A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14:paraId="5438D86A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14:paraId="23D349EE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7BC7E6C1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54E39114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EndPr/>
          <w:sdtContent>
            <w:p w14:paraId="116803D0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EndPr/>
          <w:sdtContent>
            <w:p w14:paraId="5E67047F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31247659" w14:textId="77777777" w:rsidR="003F1C55" w:rsidRPr="008A058A" w:rsidRDefault="005C4E0D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5EDCF19F" w14:textId="77777777" w:rsidR="003F1C55" w:rsidRPr="008A058A" w:rsidRDefault="005C4E0D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5D2E50EE" w14:textId="77777777" w:rsidR="003F1C55" w:rsidRPr="008A058A" w:rsidRDefault="005C4E0D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21A00D09" w14:textId="77777777" w:rsidTr="003F1C55">
      <w:tc>
        <w:tcPr>
          <w:tcW w:w="8777" w:type="dxa"/>
          <w:gridSpan w:val="5"/>
          <w:shd w:val="clear" w:color="auto" w:fill="auto"/>
        </w:tcPr>
        <w:p w14:paraId="39418535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rPr>
              <w:rFonts w:ascii="Wingdings" w:eastAsia="Wingdings" w:hAnsi="Wingdings" w:cs="Wingdings"/>
            </w:rPr>
            <w:t>□</w:t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Rabobank</w:t>
          </w:r>
        </w:p>
      </w:tc>
    </w:tr>
  </w:tbl>
  <w:p w14:paraId="1420D063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9EFE" w14:textId="77777777" w:rsidR="009369AA" w:rsidRDefault="009369AA" w:rsidP="00BF370B">
      <w:r>
        <w:separator/>
      </w:r>
    </w:p>
  </w:footnote>
  <w:footnote w:type="continuationSeparator" w:id="0">
    <w:p w14:paraId="0EE8AB35" w14:textId="77777777" w:rsidR="009369AA" w:rsidRDefault="009369AA" w:rsidP="00BF370B">
      <w:r>
        <w:continuationSeparator/>
      </w:r>
    </w:p>
  </w:footnote>
  <w:footnote w:type="continuationNotice" w:id="1">
    <w:p w14:paraId="14F5CBB1" w14:textId="77777777" w:rsidR="009369AA" w:rsidRDefault="009369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D3E2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0FCD20" wp14:editId="6B3D0F07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2136993466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101C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76678C" wp14:editId="796F1DD4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1881959261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7.2pt;height:7.2pt" o:bullet="t">
        <v:imagedata r:id="rId1" o:title="opsomming lijn"/>
      </v:shape>
    </w:pict>
  </w:numPicBullet>
  <w:abstractNum w:abstractNumId="0" w15:restartNumberingAfterBreak="0">
    <w:nsid w:val="C7871C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23A53"/>
    <w:multiLevelType w:val="hybridMultilevel"/>
    <w:tmpl w:val="61988C56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40EFE"/>
    <w:multiLevelType w:val="hybridMultilevel"/>
    <w:tmpl w:val="C3A0593E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C00A1"/>
    <w:multiLevelType w:val="hybridMultilevel"/>
    <w:tmpl w:val="DD28D6C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70F50"/>
    <w:multiLevelType w:val="hybridMultilevel"/>
    <w:tmpl w:val="513AB142"/>
    <w:lvl w:ilvl="0" w:tplc="F72E58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81752D5"/>
    <w:multiLevelType w:val="hybridMultilevel"/>
    <w:tmpl w:val="0436E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33B8"/>
    <w:multiLevelType w:val="hybridMultilevel"/>
    <w:tmpl w:val="8BA256F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5B271C"/>
    <w:multiLevelType w:val="hybridMultilevel"/>
    <w:tmpl w:val="542EF6FC"/>
    <w:lvl w:ilvl="0" w:tplc="67523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D95CEA"/>
    <w:multiLevelType w:val="hybridMultilevel"/>
    <w:tmpl w:val="98465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3BA"/>
    <w:multiLevelType w:val="hybridMultilevel"/>
    <w:tmpl w:val="28F805A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657F2F"/>
    <w:multiLevelType w:val="hybridMultilevel"/>
    <w:tmpl w:val="E766BE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D2737"/>
    <w:multiLevelType w:val="hybridMultilevel"/>
    <w:tmpl w:val="25D25612"/>
    <w:lvl w:ilvl="0" w:tplc="3D1A69AA">
      <w:start w:val="5"/>
      <w:numFmt w:val="bullet"/>
      <w:lvlText w:val="-"/>
      <w:lvlJc w:val="left"/>
      <w:pPr>
        <w:ind w:left="1080" w:hanging="360"/>
      </w:pPr>
      <w:rPr>
        <w:rFonts w:ascii="HK Grotesk" w:eastAsiaTheme="minorHAnsi" w:hAnsi="HK Grotesk" w:cs="HK Grotesk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7457C2"/>
    <w:multiLevelType w:val="hybridMultilevel"/>
    <w:tmpl w:val="D8EC8A94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81A7E"/>
    <w:multiLevelType w:val="hybridMultilevel"/>
    <w:tmpl w:val="5DD66D38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6CE"/>
    <w:multiLevelType w:val="hybridMultilevel"/>
    <w:tmpl w:val="5EF45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D2D11"/>
    <w:multiLevelType w:val="hybridMultilevel"/>
    <w:tmpl w:val="E96C9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2992">
    <w:abstractNumId w:val="10"/>
  </w:num>
  <w:num w:numId="2" w16cid:durableId="1161578803">
    <w:abstractNumId w:val="8"/>
  </w:num>
  <w:num w:numId="3" w16cid:durableId="2072188386">
    <w:abstractNumId w:val="7"/>
  </w:num>
  <w:num w:numId="4" w16cid:durableId="1563519317">
    <w:abstractNumId w:val="6"/>
  </w:num>
  <w:num w:numId="5" w16cid:durableId="536433653">
    <w:abstractNumId w:val="5"/>
  </w:num>
  <w:num w:numId="6" w16cid:durableId="1552376340">
    <w:abstractNumId w:val="9"/>
  </w:num>
  <w:num w:numId="7" w16cid:durableId="1264995246">
    <w:abstractNumId w:val="4"/>
  </w:num>
  <w:num w:numId="8" w16cid:durableId="1783914803">
    <w:abstractNumId w:val="3"/>
  </w:num>
  <w:num w:numId="9" w16cid:durableId="2142185034">
    <w:abstractNumId w:val="2"/>
  </w:num>
  <w:num w:numId="10" w16cid:durableId="1301419909">
    <w:abstractNumId w:val="1"/>
  </w:num>
  <w:num w:numId="11" w16cid:durableId="1095596103">
    <w:abstractNumId w:val="19"/>
  </w:num>
  <w:num w:numId="12" w16cid:durableId="605843859">
    <w:abstractNumId w:val="21"/>
  </w:num>
  <w:num w:numId="13" w16cid:durableId="1195074240">
    <w:abstractNumId w:val="17"/>
  </w:num>
  <w:num w:numId="14" w16cid:durableId="1829589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926757">
    <w:abstractNumId w:val="27"/>
  </w:num>
  <w:num w:numId="16" w16cid:durableId="649020997">
    <w:abstractNumId w:val="13"/>
  </w:num>
  <w:num w:numId="17" w16cid:durableId="132330335">
    <w:abstractNumId w:val="11"/>
  </w:num>
  <w:num w:numId="18" w16cid:durableId="14502624">
    <w:abstractNumId w:val="16"/>
  </w:num>
  <w:num w:numId="19" w16cid:durableId="1057627463">
    <w:abstractNumId w:val="25"/>
  </w:num>
  <w:num w:numId="20" w16cid:durableId="1378697603">
    <w:abstractNumId w:val="26"/>
  </w:num>
  <w:num w:numId="21" w16cid:durableId="1617365918">
    <w:abstractNumId w:val="23"/>
  </w:num>
  <w:num w:numId="22" w16cid:durableId="1235621692">
    <w:abstractNumId w:val="12"/>
  </w:num>
  <w:num w:numId="23" w16cid:durableId="559874408">
    <w:abstractNumId w:val="15"/>
  </w:num>
  <w:num w:numId="24" w16cid:durableId="1815877216">
    <w:abstractNumId w:val="24"/>
  </w:num>
  <w:num w:numId="25" w16cid:durableId="741949999">
    <w:abstractNumId w:val="22"/>
  </w:num>
  <w:num w:numId="26" w16cid:durableId="1370371672">
    <w:abstractNumId w:val="14"/>
  </w:num>
  <w:num w:numId="27" w16cid:durableId="700788649">
    <w:abstractNumId w:val="18"/>
  </w:num>
  <w:num w:numId="28" w16cid:durableId="1191143063">
    <w:abstractNumId w:val="28"/>
  </w:num>
  <w:num w:numId="29" w16cid:durableId="588466638">
    <w:abstractNumId w:val="20"/>
  </w:num>
  <w:num w:numId="30" w16cid:durableId="21286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2A"/>
    <w:rsid w:val="00000159"/>
    <w:rsid w:val="00011556"/>
    <w:rsid w:val="00014352"/>
    <w:rsid w:val="000152B5"/>
    <w:rsid w:val="000153D7"/>
    <w:rsid w:val="0001604B"/>
    <w:rsid w:val="00020EAA"/>
    <w:rsid w:val="00027C3E"/>
    <w:rsid w:val="00030041"/>
    <w:rsid w:val="00031216"/>
    <w:rsid w:val="000327C4"/>
    <w:rsid w:val="0003373D"/>
    <w:rsid w:val="0003409B"/>
    <w:rsid w:val="000345AB"/>
    <w:rsid w:val="000358A4"/>
    <w:rsid w:val="00036AA0"/>
    <w:rsid w:val="00036D67"/>
    <w:rsid w:val="00037BBE"/>
    <w:rsid w:val="0004037C"/>
    <w:rsid w:val="00040AD4"/>
    <w:rsid w:val="00041946"/>
    <w:rsid w:val="000429BA"/>
    <w:rsid w:val="00046C9A"/>
    <w:rsid w:val="000521D1"/>
    <w:rsid w:val="00055168"/>
    <w:rsid w:val="000579E6"/>
    <w:rsid w:val="00057E77"/>
    <w:rsid w:val="0006546D"/>
    <w:rsid w:val="000708F0"/>
    <w:rsid w:val="00073272"/>
    <w:rsid w:val="00077C98"/>
    <w:rsid w:val="000801EE"/>
    <w:rsid w:val="000807B9"/>
    <w:rsid w:val="00082D1F"/>
    <w:rsid w:val="00083338"/>
    <w:rsid w:val="0008388A"/>
    <w:rsid w:val="0008788C"/>
    <w:rsid w:val="00096D99"/>
    <w:rsid w:val="000A082B"/>
    <w:rsid w:val="000A3EB3"/>
    <w:rsid w:val="000A6960"/>
    <w:rsid w:val="000A7770"/>
    <w:rsid w:val="000B07DB"/>
    <w:rsid w:val="000B0DE9"/>
    <w:rsid w:val="000B1958"/>
    <w:rsid w:val="000B39BC"/>
    <w:rsid w:val="000B3CF0"/>
    <w:rsid w:val="000B67A1"/>
    <w:rsid w:val="000C21FD"/>
    <w:rsid w:val="000C2705"/>
    <w:rsid w:val="000C4A2A"/>
    <w:rsid w:val="000C530C"/>
    <w:rsid w:val="000D1615"/>
    <w:rsid w:val="000D6494"/>
    <w:rsid w:val="000D70F5"/>
    <w:rsid w:val="000E01DE"/>
    <w:rsid w:val="000E1C86"/>
    <w:rsid w:val="000E24F6"/>
    <w:rsid w:val="000F05B2"/>
    <w:rsid w:val="000F2B7C"/>
    <w:rsid w:val="000F3561"/>
    <w:rsid w:val="000F410D"/>
    <w:rsid w:val="000F56EB"/>
    <w:rsid w:val="000F5D74"/>
    <w:rsid w:val="000F5E9F"/>
    <w:rsid w:val="000F746D"/>
    <w:rsid w:val="00103F4F"/>
    <w:rsid w:val="00105ACD"/>
    <w:rsid w:val="00105E05"/>
    <w:rsid w:val="00111B74"/>
    <w:rsid w:val="00111CC4"/>
    <w:rsid w:val="00111DD2"/>
    <w:rsid w:val="001123AE"/>
    <w:rsid w:val="0013279D"/>
    <w:rsid w:val="00133711"/>
    <w:rsid w:val="001372A2"/>
    <w:rsid w:val="00143AB6"/>
    <w:rsid w:val="001441FA"/>
    <w:rsid w:val="00145343"/>
    <w:rsid w:val="0015066D"/>
    <w:rsid w:val="00157357"/>
    <w:rsid w:val="00162F5A"/>
    <w:rsid w:val="0018149F"/>
    <w:rsid w:val="001821E2"/>
    <w:rsid w:val="001964E8"/>
    <w:rsid w:val="00197AA1"/>
    <w:rsid w:val="001A12DC"/>
    <w:rsid w:val="001A1910"/>
    <w:rsid w:val="001A319C"/>
    <w:rsid w:val="001A68CC"/>
    <w:rsid w:val="001A70E9"/>
    <w:rsid w:val="001B0100"/>
    <w:rsid w:val="001B2D2D"/>
    <w:rsid w:val="001C16EE"/>
    <w:rsid w:val="001C65E0"/>
    <w:rsid w:val="001D23CF"/>
    <w:rsid w:val="001D40A1"/>
    <w:rsid w:val="001D42D4"/>
    <w:rsid w:val="001D68F7"/>
    <w:rsid w:val="001F1C3F"/>
    <w:rsid w:val="001F1F2B"/>
    <w:rsid w:val="001F309C"/>
    <w:rsid w:val="001F3970"/>
    <w:rsid w:val="00200819"/>
    <w:rsid w:val="00205B6A"/>
    <w:rsid w:val="002147DC"/>
    <w:rsid w:val="00223E85"/>
    <w:rsid w:val="00227A7A"/>
    <w:rsid w:val="002323FD"/>
    <w:rsid w:val="00233EB6"/>
    <w:rsid w:val="0023569F"/>
    <w:rsid w:val="002363DC"/>
    <w:rsid w:val="00240B01"/>
    <w:rsid w:val="00252EC1"/>
    <w:rsid w:val="00255FF2"/>
    <w:rsid w:val="00262974"/>
    <w:rsid w:val="00264939"/>
    <w:rsid w:val="00264A23"/>
    <w:rsid w:val="00267475"/>
    <w:rsid w:val="002675AE"/>
    <w:rsid w:val="002766A3"/>
    <w:rsid w:val="00283C15"/>
    <w:rsid w:val="002A1769"/>
    <w:rsid w:val="002A4BD8"/>
    <w:rsid w:val="002A6D3E"/>
    <w:rsid w:val="002D5367"/>
    <w:rsid w:val="002D6394"/>
    <w:rsid w:val="002D6D24"/>
    <w:rsid w:val="002E6ADC"/>
    <w:rsid w:val="002F20EA"/>
    <w:rsid w:val="002F2994"/>
    <w:rsid w:val="002F6B20"/>
    <w:rsid w:val="00300118"/>
    <w:rsid w:val="003026B4"/>
    <w:rsid w:val="003130BE"/>
    <w:rsid w:val="00315B4F"/>
    <w:rsid w:val="00315F77"/>
    <w:rsid w:val="003167D2"/>
    <w:rsid w:val="0032280D"/>
    <w:rsid w:val="003241F8"/>
    <w:rsid w:val="003254B9"/>
    <w:rsid w:val="00325CBD"/>
    <w:rsid w:val="003273E2"/>
    <w:rsid w:val="00331078"/>
    <w:rsid w:val="00332D8E"/>
    <w:rsid w:val="003453AC"/>
    <w:rsid w:val="00345897"/>
    <w:rsid w:val="00345F3B"/>
    <w:rsid w:val="00346881"/>
    <w:rsid w:val="003471EC"/>
    <w:rsid w:val="0035114B"/>
    <w:rsid w:val="00353EEE"/>
    <w:rsid w:val="00356F11"/>
    <w:rsid w:val="003630E6"/>
    <w:rsid w:val="003640B0"/>
    <w:rsid w:val="003648F3"/>
    <w:rsid w:val="00364D40"/>
    <w:rsid w:val="003659BC"/>
    <w:rsid w:val="003674FE"/>
    <w:rsid w:val="003764CA"/>
    <w:rsid w:val="00380BBB"/>
    <w:rsid w:val="00381612"/>
    <w:rsid w:val="00382C71"/>
    <w:rsid w:val="003851C5"/>
    <w:rsid w:val="00386ACE"/>
    <w:rsid w:val="00390DF9"/>
    <w:rsid w:val="003913F0"/>
    <w:rsid w:val="00393A8E"/>
    <w:rsid w:val="00394CFA"/>
    <w:rsid w:val="003A1E43"/>
    <w:rsid w:val="003A3E41"/>
    <w:rsid w:val="003B585C"/>
    <w:rsid w:val="003C15C8"/>
    <w:rsid w:val="003C408A"/>
    <w:rsid w:val="003C4612"/>
    <w:rsid w:val="003C4F12"/>
    <w:rsid w:val="003C5684"/>
    <w:rsid w:val="003E1E3F"/>
    <w:rsid w:val="003E422F"/>
    <w:rsid w:val="003E6326"/>
    <w:rsid w:val="003E7905"/>
    <w:rsid w:val="003F1C55"/>
    <w:rsid w:val="003F2971"/>
    <w:rsid w:val="003F3D8B"/>
    <w:rsid w:val="00401C2E"/>
    <w:rsid w:val="0041368C"/>
    <w:rsid w:val="00414152"/>
    <w:rsid w:val="004159D7"/>
    <w:rsid w:val="00423630"/>
    <w:rsid w:val="00423EA6"/>
    <w:rsid w:val="00424387"/>
    <w:rsid w:val="004271A2"/>
    <w:rsid w:val="00431AFC"/>
    <w:rsid w:val="00433006"/>
    <w:rsid w:val="00434191"/>
    <w:rsid w:val="004463CC"/>
    <w:rsid w:val="004530C7"/>
    <w:rsid w:val="004604BB"/>
    <w:rsid w:val="00461BC7"/>
    <w:rsid w:val="004626C3"/>
    <w:rsid w:val="00464E88"/>
    <w:rsid w:val="00465C52"/>
    <w:rsid w:val="004661EE"/>
    <w:rsid w:val="00466DC8"/>
    <w:rsid w:val="0047663A"/>
    <w:rsid w:val="00486219"/>
    <w:rsid w:val="00487B54"/>
    <w:rsid w:val="00491F3F"/>
    <w:rsid w:val="00494939"/>
    <w:rsid w:val="0049757A"/>
    <w:rsid w:val="004A3531"/>
    <w:rsid w:val="004A376E"/>
    <w:rsid w:val="004A53BC"/>
    <w:rsid w:val="004B1283"/>
    <w:rsid w:val="004B51A6"/>
    <w:rsid w:val="004C0ACD"/>
    <w:rsid w:val="004C2570"/>
    <w:rsid w:val="004C3381"/>
    <w:rsid w:val="004D0007"/>
    <w:rsid w:val="004D60A3"/>
    <w:rsid w:val="004D7281"/>
    <w:rsid w:val="004E200F"/>
    <w:rsid w:val="004E207D"/>
    <w:rsid w:val="004E2E1A"/>
    <w:rsid w:val="004E3031"/>
    <w:rsid w:val="004E7411"/>
    <w:rsid w:val="004F40F9"/>
    <w:rsid w:val="004F50FF"/>
    <w:rsid w:val="0050152E"/>
    <w:rsid w:val="00504723"/>
    <w:rsid w:val="005069C8"/>
    <w:rsid w:val="0050717C"/>
    <w:rsid w:val="00510D06"/>
    <w:rsid w:val="005124CF"/>
    <w:rsid w:val="005126AA"/>
    <w:rsid w:val="0052221C"/>
    <w:rsid w:val="00532D9E"/>
    <w:rsid w:val="00533467"/>
    <w:rsid w:val="00540916"/>
    <w:rsid w:val="00541A2A"/>
    <w:rsid w:val="00541B67"/>
    <w:rsid w:val="005452D9"/>
    <w:rsid w:val="005526F5"/>
    <w:rsid w:val="00555597"/>
    <w:rsid w:val="00556A8D"/>
    <w:rsid w:val="005603F4"/>
    <w:rsid w:val="00567B06"/>
    <w:rsid w:val="00571B96"/>
    <w:rsid w:val="00575F40"/>
    <w:rsid w:val="00577306"/>
    <w:rsid w:val="005807DB"/>
    <w:rsid w:val="00591057"/>
    <w:rsid w:val="0059136B"/>
    <w:rsid w:val="00591ED3"/>
    <w:rsid w:val="00597175"/>
    <w:rsid w:val="005974FF"/>
    <w:rsid w:val="00597B42"/>
    <w:rsid w:val="005A504E"/>
    <w:rsid w:val="005A53D4"/>
    <w:rsid w:val="005A6F85"/>
    <w:rsid w:val="005B7E90"/>
    <w:rsid w:val="005C11E4"/>
    <w:rsid w:val="005C4E0D"/>
    <w:rsid w:val="005D4851"/>
    <w:rsid w:val="005D57CD"/>
    <w:rsid w:val="005E0FE3"/>
    <w:rsid w:val="005E7428"/>
    <w:rsid w:val="005E78B7"/>
    <w:rsid w:val="005F21DB"/>
    <w:rsid w:val="005F7F4C"/>
    <w:rsid w:val="00601222"/>
    <w:rsid w:val="006142BE"/>
    <w:rsid w:val="00617BF5"/>
    <w:rsid w:val="00620205"/>
    <w:rsid w:val="00627F62"/>
    <w:rsid w:val="006375F5"/>
    <w:rsid w:val="00637687"/>
    <w:rsid w:val="00640932"/>
    <w:rsid w:val="0064190D"/>
    <w:rsid w:val="00652BA8"/>
    <w:rsid w:val="00653D28"/>
    <w:rsid w:val="00657692"/>
    <w:rsid w:val="00657F80"/>
    <w:rsid w:val="006646FB"/>
    <w:rsid w:val="0066494F"/>
    <w:rsid w:val="00665753"/>
    <w:rsid w:val="0066703D"/>
    <w:rsid w:val="0066754F"/>
    <w:rsid w:val="00670475"/>
    <w:rsid w:val="0067092F"/>
    <w:rsid w:val="006712FA"/>
    <w:rsid w:val="00673121"/>
    <w:rsid w:val="00684622"/>
    <w:rsid w:val="00685DBF"/>
    <w:rsid w:val="006A0312"/>
    <w:rsid w:val="006A1F50"/>
    <w:rsid w:val="006A21C8"/>
    <w:rsid w:val="006A4876"/>
    <w:rsid w:val="006B180F"/>
    <w:rsid w:val="006B656C"/>
    <w:rsid w:val="006C6784"/>
    <w:rsid w:val="006D2FA6"/>
    <w:rsid w:val="006D425E"/>
    <w:rsid w:val="006D5BF2"/>
    <w:rsid w:val="006E77E7"/>
    <w:rsid w:val="006F1130"/>
    <w:rsid w:val="006F4C0B"/>
    <w:rsid w:val="006F4D96"/>
    <w:rsid w:val="0070096A"/>
    <w:rsid w:val="007070AE"/>
    <w:rsid w:val="0071438C"/>
    <w:rsid w:val="00714E35"/>
    <w:rsid w:val="007226DA"/>
    <w:rsid w:val="00724A68"/>
    <w:rsid w:val="007273A4"/>
    <w:rsid w:val="00727F64"/>
    <w:rsid w:val="00731667"/>
    <w:rsid w:val="00740FB0"/>
    <w:rsid w:val="007415FD"/>
    <w:rsid w:val="007427A0"/>
    <w:rsid w:val="007478EA"/>
    <w:rsid w:val="00751AD8"/>
    <w:rsid w:val="00760D91"/>
    <w:rsid w:val="00765106"/>
    <w:rsid w:val="007679D6"/>
    <w:rsid w:val="00771DFA"/>
    <w:rsid w:val="007722ED"/>
    <w:rsid w:val="00776F0B"/>
    <w:rsid w:val="00777C0B"/>
    <w:rsid w:val="00780417"/>
    <w:rsid w:val="00781013"/>
    <w:rsid w:val="00781B27"/>
    <w:rsid w:val="00790755"/>
    <w:rsid w:val="00790DF3"/>
    <w:rsid w:val="00796D5B"/>
    <w:rsid w:val="00797E45"/>
    <w:rsid w:val="00797EF2"/>
    <w:rsid w:val="007A108D"/>
    <w:rsid w:val="007A27BE"/>
    <w:rsid w:val="007A3877"/>
    <w:rsid w:val="007A419D"/>
    <w:rsid w:val="007B297F"/>
    <w:rsid w:val="007B2C6D"/>
    <w:rsid w:val="007B3509"/>
    <w:rsid w:val="007B6300"/>
    <w:rsid w:val="007C3671"/>
    <w:rsid w:val="007D1493"/>
    <w:rsid w:val="007D7020"/>
    <w:rsid w:val="007E0069"/>
    <w:rsid w:val="007E638D"/>
    <w:rsid w:val="00802BBD"/>
    <w:rsid w:val="00803039"/>
    <w:rsid w:val="0081329E"/>
    <w:rsid w:val="00815885"/>
    <w:rsid w:val="00815C51"/>
    <w:rsid w:val="0081735E"/>
    <w:rsid w:val="0082193A"/>
    <w:rsid w:val="00835C83"/>
    <w:rsid w:val="008368B2"/>
    <w:rsid w:val="00836997"/>
    <w:rsid w:val="00837A22"/>
    <w:rsid w:val="00840FE3"/>
    <w:rsid w:val="00843E9E"/>
    <w:rsid w:val="00845978"/>
    <w:rsid w:val="008539D3"/>
    <w:rsid w:val="008673F9"/>
    <w:rsid w:val="0086772D"/>
    <w:rsid w:val="00871651"/>
    <w:rsid w:val="00873EA6"/>
    <w:rsid w:val="008844D8"/>
    <w:rsid w:val="00886C65"/>
    <w:rsid w:val="008871BB"/>
    <w:rsid w:val="00892E94"/>
    <w:rsid w:val="00895221"/>
    <w:rsid w:val="00897CDF"/>
    <w:rsid w:val="008A058A"/>
    <w:rsid w:val="008A0951"/>
    <w:rsid w:val="008A2542"/>
    <w:rsid w:val="008A2686"/>
    <w:rsid w:val="008A4B9C"/>
    <w:rsid w:val="008B0624"/>
    <w:rsid w:val="008B12A0"/>
    <w:rsid w:val="008B1B54"/>
    <w:rsid w:val="008B3648"/>
    <w:rsid w:val="008C0F82"/>
    <w:rsid w:val="008C4B40"/>
    <w:rsid w:val="008D2A4C"/>
    <w:rsid w:val="008D51F0"/>
    <w:rsid w:val="008E28D6"/>
    <w:rsid w:val="008E2D00"/>
    <w:rsid w:val="008E2FD3"/>
    <w:rsid w:val="008E370A"/>
    <w:rsid w:val="008E555B"/>
    <w:rsid w:val="008E7B66"/>
    <w:rsid w:val="008F5245"/>
    <w:rsid w:val="008F6AEC"/>
    <w:rsid w:val="00904C8B"/>
    <w:rsid w:val="009070B1"/>
    <w:rsid w:val="00914D93"/>
    <w:rsid w:val="0092192E"/>
    <w:rsid w:val="009273C4"/>
    <w:rsid w:val="009273D9"/>
    <w:rsid w:val="00927A3B"/>
    <w:rsid w:val="009369AA"/>
    <w:rsid w:val="00937535"/>
    <w:rsid w:val="009527F2"/>
    <w:rsid w:val="00955F02"/>
    <w:rsid w:val="009570CB"/>
    <w:rsid w:val="00963D94"/>
    <w:rsid w:val="00964D45"/>
    <w:rsid w:val="00965C55"/>
    <w:rsid w:val="00967A76"/>
    <w:rsid w:val="00970429"/>
    <w:rsid w:val="00970911"/>
    <w:rsid w:val="009751C1"/>
    <w:rsid w:val="009754D5"/>
    <w:rsid w:val="00975880"/>
    <w:rsid w:val="00976234"/>
    <w:rsid w:val="009768B1"/>
    <w:rsid w:val="0097799E"/>
    <w:rsid w:val="00977BB2"/>
    <w:rsid w:val="00980634"/>
    <w:rsid w:val="00980895"/>
    <w:rsid w:val="00984EBB"/>
    <w:rsid w:val="0098550D"/>
    <w:rsid w:val="0098629E"/>
    <w:rsid w:val="00994223"/>
    <w:rsid w:val="009A0E79"/>
    <w:rsid w:val="009A3807"/>
    <w:rsid w:val="009A4180"/>
    <w:rsid w:val="009A5D77"/>
    <w:rsid w:val="009B0017"/>
    <w:rsid w:val="009B1715"/>
    <w:rsid w:val="009B3598"/>
    <w:rsid w:val="009B4BB0"/>
    <w:rsid w:val="009B648A"/>
    <w:rsid w:val="009C0369"/>
    <w:rsid w:val="009C3B69"/>
    <w:rsid w:val="009D4051"/>
    <w:rsid w:val="009D64F9"/>
    <w:rsid w:val="009E1047"/>
    <w:rsid w:val="009E257A"/>
    <w:rsid w:val="009E323E"/>
    <w:rsid w:val="009E7AD7"/>
    <w:rsid w:val="009F0652"/>
    <w:rsid w:val="009F2F81"/>
    <w:rsid w:val="009F35B5"/>
    <w:rsid w:val="009F3D98"/>
    <w:rsid w:val="009F55C0"/>
    <w:rsid w:val="009F7145"/>
    <w:rsid w:val="00A05047"/>
    <w:rsid w:val="00A1321F"/>
    <w:rsid w:val="00A17E40"/>
    <w:rsid w:val="00A2143B"/>
    <w:rsid w:val="00A21475"/>
    <w:rsid w:val="00A222C6"/>
    <w:rsid w:val="00A25B5E"/>
    <w:rsid w:val="00A35776"/>
    <w:rsid w:val="00A3742A"/>
    <w:rsid w:val="00A376B3"/>
    <w:rsid w:val="00A46D49"/>
    <w:rsid w:val="00A472BD"/>
    <w:rsid w:val="00A52553"/>
    <w:rsid w:val="00A60C51"/>
    <w:rsid w:val="00A6450E"/>
    <w:rsid w:val="00A708B8"/>
    <w:rsid w:val="00A7501A"/>
    <w:rsid w:val="00A94479"/>
    <w:rsid w:val="00A9478D"/>
    <w:rsid w:val="00A9592A"/>
    <w:rsid w:val="00AA29C1"/>
    <w:rsid w:val="00AA45EB"/>
    <w:rsid w:val="00AB3B50"/>
    <w:rsid w:val="00AB57D4"/>
    <w:rsid w:val="00AC4B0F"/>
    <w:rsid w:val="00AD52A0"/>
    <w:rsid w:val="00AD7462"/>
    <w:rsid w:val="00AE214B"/>
    <w:rsid w:val="00AE73AB"/>
    <w:rsid w:val="00B02944"/>
    <w:rsid w:val="00B0592D"/>
    <w:rsid w:val="00B05C24"/>
    <w:rsid w:val="00B06F03"/>
    <w:rsid w:val="00B23C56"/>
    <w:rsid w:val="00B23CBB"/>
    <w:rsid w:val="00B271AF"/>
    <w:rsid w:val="00B274BA"/>
    <w:rsid w:val="00B30B50"/>
    <w:rsid w:val="00B332BB"/>
    <w:rsid w:val="00B3379D"/>
    <w:rsid w:val="00B3397E"/>
    <w:rsid w:val="00B36657"/>
    <w:rsid w:val="00B47771"/>
    <w:rsid w:val="00B56E55"/>
    <w:rsid w:val="00B810AB"/>
    <w:rsid w:val="00B843A8"/>
    <w:rsid w:val="00B86FEC"/>
    <w:rsid w:val="00B967EE"/>
    <w:rsid w:val="00BA11D0"/>
    <w:rsid w:val="00BA1702"/>
    <w:rsid w:val="00BB3A15"/>
    <w:rsid w:val="00BB6BEE"/>
    <w:rsid w:val="00BB746C"/>
    <w:rsid w:val="00BC0A88"/>
    <w:rsid w:val="00BC4EBC"/>
    <w:rsid w:val="00BC6305"/>
    <w:rsid w:val="00BD1DA8"/>
    <w:rsid w:val="00BE008A"/>
    <w:rsid w:val="00BE52C0"/>
    <w:rsid w:val="00BE63C8"/>
    <w:rsid w:val="00BF0932"/>
    <w:rsid w:val="00BF3603"/>
    <w:rsid w:val="00BF370B"/>
    <w:rsid w:val="00BF7196"/>
    <w:rsid w:val="00C02FBD"/>
    <w:rsid w:val="00C067F0"/>
    <w:rsid w:val="00C068FF"/>
    <w:rsid w:val="00C10878"/>
    <w:rsid w:val="00C131C5"/>
    <w:rsid w:val="00C20330"/>
    <w:rsid w:val="00C237F7"/>
    <w:rsid w:val="00C23978"/>
    <w:rsid w:val="00C32861"/>
    <w:rsid w:val="00C40ACA"/>
    <w:rsid w:val="00C462FE"/>
    <w:rsid w:val="00C46451"/>
    <w:rsid w:val="00C475C0"/>
    <w:rsid w:val="00C51E2F"/>
    <w:rsid w:val="00C52617"/>
    <w:rsid w:val="00C55CDB"/>
    <w:rsid w:val="00C57CA5"/>
    <w:rsid w:val="00C65890"/>
    <w:rsid w:val="00C66970"/>
    <w:rsid w:val="00C71ED6"/>
    <w:rsid w:val="00C7240D"/>
    <w:rsid w:val="00C72B69"/>
    <w:rsid w:val="00C763F4"/>
    <w:rsid w:val="00C763FF"/>
    <w:rsid w:val="00C76523"/>
    <w:rsid w:val="00C774CD"/>
    <w:rsid w:val="00C81CBC"/>
    <w:rsid w:val="00C81D84"/>
    <w:rsid w:val="00C83CFD"/>
    <w:rsid w:val="00C84AE4"/>
    <w:rsid w:val="00C869D1"/>
    <w:rsid w:val="00C86D2A"/>
    <w:rsid w:val="00C96873"/>
    <w:rsid w:val="00CA3533"/>
    <w:rsid w:val="00CA5298"/>
    <w:rsid w:val="00CA52E3"/>
    <w:rsid w:val="00CA637F"/>
    <w:rsid w:val="00CA6C86"/>
    <w:rsid w:val="00CA76D4"/>
    <w:rsid w:val="00CB29B8"/>
    <w:rsid w:val="00CB45A4"/>
    <w:rsid w:val="00CB5D2E"/>
    <w:rsid w:val="00CB66E6"/>
    <w:rsid w:val="00CB6AF9"/>
    <w:rsid w:val="00CB6F85"/>
    <w:rsid w:val="00CC0568"/>
    <w:rsid w:val="00CC3D61"/>
    <w:rsid w:val="00CC58FF"/>
    <w:rsid w:val="00CC6F4D"/>
    <w:rsid w:val="00CC762B"/>
    <w:rsid w:val="00CC7BFC"/>
    <w:rsid w:val="00CD0BA8"/>
    <w:rsid w:val="00CD6141"/>
    <w:rsid w:val="00CD6B95"/>
    <w:rsid w:val="00CE2131"/>
    <w:rsid w:val="00CF281F"/>
    <w:rsid w:val="00CF3289"/>
    <w:rsid w:val="00CF3568"/>
    <w:rsid w:val="00D022D6"/>
    <w:rsid w:val="00D02EE4"/>
    <w:rsid w:val="00D11DB6"/>
    <w:rsid w:val="00D1669F"/>
    <w:rsid w:val="00D174C0"/>
    <w:rsid w:val="00D17D9B"/>
    <w:rsid w:val="00D21788"/>
    <w:rsid w:val="00D22EF2"/>
    <w:rsid w:val="00D30A16"/>
    <w:rsid w:val="00D32CF8"/>
    <w:rsid w:val="00D34570"/>
    <w:rsid w:val="00D36937"/>
    <w:rsid w:val="00D43524"/>
    <w:rsid w:val="00D45F7C"/>
    <w:rsid w:val="00D461AC"/>
    <w:rsid w:val="00D46F6F"/>
    <w:rsid w:val="00D476EB"/>
    <w:rsid w:val="00D4773F"/>
    <w:rsid w:val="00D501AA"/>
    <w:rsid w:val="00D50EE2"/>
    <w:rsid w:val="00D56948"/>
    <w:rsid w:val="00D65A81"/>
    <w:rsid w:val="00D66178"/>
    <w:rsid w:val="00D77CAE"/>
    <w:rsid w:val="00D8140F"/>
    <w:rsid w:val="00D84CF7"/>
    <w:rsid w:val="00D9081C"/>
    <w:rsid w:val="00D942F3"/>
    <w:rsid w:val="00DA55D5"/>
    <w:rsid w:val="00DB0554"/>
    <w:rsid w:val="00DB0750"/>
    <w:rsid w:val="00DB46DE"/>
    <w:rsid w:val="00DB7F9B"/>
    <w:rsid w:val="00DC076B"/>
    <w:rsid w:val="00DC3367"/>
    <w:rsid w:val="00DC6A95"/>
    <w:rsid w:val="00DD260A"/>
    <w:rsid w:val="00DD38B5"/>
    <w:rsid w:val="00DD528B"/>
    <w:rsid w:val="00DD52DA"/>
    <w:rsid w:val="00DD5A1D"/>
    <w:rsid w:val="00DD6B1A"/>
    <w:rsid w:val="00DD721E"/>
    <w:rsid w:val="00DD7BEF"/>
    <w:rsid w:val="00DE394A"/>
    <w:rsid w:val="00DE7010"/>
    <w:rsid w:val="00DE767D"/>
    <w:rsid w:val="00E13EB5"/>
    <w:rsid w:val="00E1649A"/>
    <w:rsid w:val="00E16890"/>
    <w:rsid w:val="00E16A20"/>
    <w:rsid w:val="00E20846"/>
    <w:rsid w:val="00E22FBB"/>
    <w:rsid w:val="00E271BA"/>
    <w:rsid w:val="00E301E7"/>
    <w:rsid w:val="00E335C7"/>
    <w:rsid w:val="00E34746"/>
    <w:rsid w:val="00E36154"/>
    <w:rsid w:val="00E41B26"/>
    <w:rsid w:val="00E41B34"/>
    <w:rsid w:val="00E47BE4"/>
    <w:rsid w:val="00E521D2"/>
    <w:rsid w:val="00E52F5D"/>
    <w:rsid w:val="00E60143"/>
    <w:rsid w:val="00E620E0"/>
    <w:rsid w:val="00E72092"/>
    <w:rsid w:val="00E72582"/>
    <w:rsid w:val="00E73D18"/>
    <w:rsid w:val="00E764A2"/>
    <w:rsid w:val="00E843AE"/>
    <w:rsid w:val="00E901FA"/>
    <w:rsid w:val="00E9111C"/>
    <w:rsid w:val="00E964DD"/>
    <w:rsid w:val="00E96CA1"/>
    <w:rsid w:val="00E97F97"/>
    <w:rsid w:val="00EA08D8"/>
    <w:rsid w:val="00EA2B5C"/>
    <w:rsid w:val="00EA4243"/>
    <w:rsid w:val="00EA5E9D"/>
    <w:rsid w:val="00EA7B99"/>
    <w:rsid w:val="00EB5EA1"/>
    <w:rsid w:val="00EC19FE"/>
    <w:rsid w:val="00EC58B8"/>
    <w:rsid w:val="00ED1790"/>
    <w:rsid w:val="00ED3F54"/>
    <w:rsid w:val="00ED4524"/>
    <w:rsid w:val="00ED4B3D"/>
    <w:rsid w:val="00ED6585"/>
    <w:rsid w:val="00EE0B05"/>
    <w:rsid w:val="00EE3FA2"/>
    <w:rsid w:val="00EE6735"/>
    <w:rsid w:val="00EE7930"/>
    <w:rsid w:val="00EF4EAE"/>
    <w:rsid w:val="00F00A2A"/>
    <w:rsid w:val="00F031DD"/>
    <w:rsid w:val="00F048A8"/>
    <w:rsid w:val="00F07B4C"/>
    <w:rsid w:val="00F12362"/>
    <w:rsid w:val="00F148D9"/>
    <w:rsid w:val="00F1567D"/>
    <w:rsid w:val="00F17F3D"/>
    <w:rsid w:val="00F2083B"/>
    <w:rsid w:val="00F22EA7"/>
    <w:rsid w:val="00F237D1"/>
    <w:rsid w:val="00F24F08"/>
    <w:rsid w:val="00F27910"/>
    <w:rsid w:val="00F30E16"/>
    <w:rsid w:val="00F31D91"/>
    <w:rsid w:val="00F33050"/>
    <w:rsid w:val="00F40871"/>
    <w:rsid w:val="00F411C9"/>
    <w:rsid w:val="00F4453B"/>
    <w:rsid w:val="00F450CC"/>
    <w:rsid w:val="00F5157C"/>
    <w:rsid w:val="00F51AF4"/>
    <w:rsid w:val="00F57E1D"/>
    <w:rsid w:val="00F626A1"/>
    <w:rsid w:val="00F64769"/>
    <w:rsid w:val="00F6592F"/>
    <w:rsid w:val="00F72DDA"/>
    <w:rsid w:val="00F7369A"/>
    <w:rsid w:val="00F748FF"/>
    <w:rsid w:val="00F770B0"/>
    <w:rsid w:val="00F83068"/>
    <w:rsid w:val="00F84EC4"/>
    <w:rsid w:val="00F8704C"/>
    <w:rsid w:val="00F90978"/>
    <w:rsid w:val="00F90D63"/>
    <w:rsid w:val="00F926DC"/>
    <w:rsid w:val="00F92F27"/>
    <w:rsid w:val="00F9700E"/>
    <w:rsid w:val="00FA06B8"/>
    <w:rsid w:val="00FB18A2"/>
    <w:rsid w:val="00FB507A"/>
    <w:rsid w:val="00FC4FA1"/>
    <w:rsid w:val="00FD0D93"/>
    <w:rsid w:val="00FD319D"/>
    <w:rsid w:val="00FD524B"/>
    <w:rsid w:val="00FD6004"/>
    <w:rsid w:val="00FE4974"/>
    <w:rsid w:val="00FE5211"/>
    <w:rsid w:val="00FE6003"/>
    <w:rsid w:val="00FE6043"/>
    <w:rsid w:val="00FE6D45"/>
    <w:rsid w:val="00FF7BAF"/>
    <w:rsid w:val="032531BF"/>
    <w:rsid w:val="15D71AB9"/>
    <w:rsid w:val="207E0E3A"/>
    <w:rsid w:val="22F77F63"/>
    <w:rsid w:val="3549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16EC0FD"/>
  <w14:defaultImageDpi w14:val="330"/>
  <w15:chartTrackingRefBased/>
  <w15:docId w15:val="{D8371689-7556-43EF-8530-8B34BAD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Default">
    <w:name w:val="Default"/>
    <w:rsid w:val="00A3742A"/>
    <w:pPr>
      <w:autoSpaceDE w:val="0"/>
      <w:autoSpaceDN w:val="0"/>
      <w:adjustRightInd w:val="0"/>
      <w:spacing w:line="240" w:lineRule="auto"/>
    </w:pPr>
    <w:rPr>
      <w:rFonts w:ascii="HK Grotesk" w:hAnsi="HK Grotesk" w:cs="HK Grotes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3742A"/>
    <w:pPr>
      <w:spacing w:line="191" w:lineRule="atLeast"/>
    </w:pPr>
    <w:rPr>
      <w:rFonts w:cstheme="minorBidi"/>
      <w:color w:val="00378A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A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5A8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5A8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A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A8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4EAE"/>
    <w:pPr>
      <w:spacing w:line="240" w:lineRule="auto"/>
    </w:pPr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F4EAE"/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paragraph" w:styleId="Revisie">
    <w:name w:val="Revision"/>
    <w:hidden/>
    <w:uiPriority w:val="99"/>
    <w:semiHidden/>
    <w:rsid w:val="00CB6F85"/>
    <w:pPr>
      <w:spacing w:line="240" w:lineRule="auto"/>
    </w:pPr>
  </w:style>
  <w:style w:type="paragraph" w:styleId="Geenafstand">
    <w:name w:val="No Spacing"/>
    <w:uiPriority w:val="1"/>
    <w:qFormat/>
    <w:rsid w:val="00FC4FA1"/>
    <w:pPr>
      <w:spacing w:line="240" w:lineRule="auto"/>
    </w:pPr>
    <w:rPr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5" ma:contentTypeDescription="Een nieuw document maken." ma:contentTypeScope="" ma:versionID="726b22adbdac233aee2ba43cb0347187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bb5d53fd69d07715c5fb0bac984d31f3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5D3C31-4154-4244-B2AE-8EEDD274A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88D56-5F9C-4A13-B068-760FC5AD7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d44b2-6ab1-4451-b2a2-c331d399b19d"/>
    <ds:schemaRef ds:uri="397d9cd0-be22-4099-97b5-7e18797c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E5CE3-8DB6-4F01-A0A7-8A891ACEE5F6}">
  <ds:schemaRefs>
    <ds:schemaRef ds:uri="http://schemas.microsoft.com/office/2006/metadata/properties"/>
    <ds:schemaRef ds:uri="http://schemas.microsoft.com/office/infopath/2007/PartnerControls"/>
    <ds:schemaRef ds:uri="2499e04e-c0a7-405d-8172-fac3ed136373"/>
    <ds:schemaRef ds:uri="397d9cd0-be22-4099-97b5-7e18797c8fba"/>
    <ds:schemaRef ds:uri="90ed44b2-6ab1-4451-b2a2-c331d399b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23</TotalTime>
  <Pages>2</Pages>
  <Words>739</Words>
  <Characters>3655</Characters>
  <Application>Microsoft Office Word</Application>
  <DocSecurity>0</DocSecurity>
  <Lines>87</Lines>
  <Paragraphs>42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Derksen</dc:creator>
  <cp:keywords/>
  <dc:description/>
  <cp:lastModifiedBy>Yvonne Derksen</cp:lastModifiedBy>
  <cp:revision>15</cp:revision>
  <cp:lastPrinted>2024-12-09T12:13:00Z</cp:lastPrinted>
  <dcterms:created xsi:type="dcterms:W3CDTF">2024-12-09T12:00:00Z</dcterms:created>
  <dcterms:modified xsi:type="dcterms:W3CDTF">2025-01-10T09:10:00Z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0x01010054B79E23970D1C41B43E59484CCAE8DE</vt:lpwstr>
  </property>
  <property fmtid="{D5CDD505-2E9C-101B-9397-08002B2CF9AE}" pid="4" name="MediaServiceImageTags">
    <vt:lpwstr/>
  </property>
</Properties>
</file>